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2009-2010年有价证券防伪市场分析及发展预测报告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2009-2010年有价证券防伪市场分析及发展预测报告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2009-2010年有价证券防伪市场分析及发展预测报告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2009-2010年有价证券防伪市场分析及发展预测报告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