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中国软饮料市场报告月度分析报告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中国软饮料市场报告月度分析报告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中国软饮料市场报告月度分析报告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中国软饮料市场报告月度分析报告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