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中国果蔬市场月度分析报告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中国果蔬市场月度分析报告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中国果蔬市场月度分析报告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中国果蔬市场月度分析报告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