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大宗农产品研究月报（橡胶）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大宗农产品研究月报（橡胶）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大宗农产品研究月报（橡胶）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大宗农产品研究月报（橡胶）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