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2009-2012年电吉他行业竞争格局与投资战略研究咨询报告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2009-2012年电吉他行业竞争格局与投资战略研究咨询报告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2009-2012年电吉他行业竞争格局与投资战略研究咨询报告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https://www.icandata.com/view/132728.html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https://www.icandata.com/view/132728.html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2009-2012年电吉他行业竞争格局与投资战略研究咨询报告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132728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