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2009-2010年参数测量仪市场调查及发展预测报告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2009-2010年参数测量仪市场调查及发展预测报告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2009-2010年参数测量仪市场调查及发展预测报告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2009-2010年参数测量仪市场调查及发展预测报告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