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2009-2010年触发二极管市场调查及发展预测报告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2009-2010年触发二极管市场调查及发展预测报告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2009-2010年触发二极管市场调查及发展预测报告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2009年8月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https://www.icandata.com/view/132982.html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https://www.icandata.com/view/132982.html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2009-2010年触发二极管市场调查及发展预测报告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132982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