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2009-2010年传真纸市场调查及发展预测报告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2009-2010年传真纸市场调查及发展预测报告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2009-2010年传真纸市场调查及发展预测报告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https://www.icandata.com/view/132995.html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https://www.icandata.com/view/132995.html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2009-2010年传真纸市场调查及发展预测报告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132995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