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2009-2010年灯罩市场调查及发展预测报告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2009-2010年灯罩市场调查及发展预测报告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2009-2010年灯罩市场调查及发展预测报告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https://www.icandata.com/view/133128.html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https://www.icandata.com/view/133128.html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2009-2010年灯罩市场调查及发展预测报告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133128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