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2009-2010年低压断路器市场调查及发展预测报告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2009-2010年低压断路器市场调查及发展预测报告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2009-2010年低压断路器市场调查及发展预测报告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https://www.icandata.com/view/133134.html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https://www.icandata.com/view/133134.html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2009-2010年低压断路器市场调查及发展预测报告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133134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