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2009-2010年电火花检测仪市场调查及发展预测报告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2009-2010年电火花检测仪市场调查及发展预测报告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2009-2010年电火花检测仪市场调查及发展预测报告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https://www.icandata.com/view/133239.html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https://www.icandata.com/view/133239.html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2009-2010年电火花检测仪市场调查及发展预测报告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133239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