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2009-2010年电热管、发热管市场调查及发展预测报告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2009-2010年电热管、发热管市场调查及发展预测报告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2009-2010年电热管、发热管市场调查及发展预测报告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https://www.icandata.com/view/133264.html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https://www.icandata.com/view/133264.html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2009-2010年电热管、发热管市场调查及发展预测报告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133264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