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2009-2010年广告促销礼品市场分析及发展预测报告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2009-2010年广告促销礼品市场分析及发展预测报告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2009-2010年广告促销礼品市场分析及发展预测报告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2009-2010年广告促销礼品市场分析及发展预测报告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