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2009-2010年商检报关市场分析及发展预测报告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2009-2010年商检报关市场分析及发展预测报告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2009-2010年商检报关市场分析及发展预测报告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2009-2010年商检报关市场分析及发展预测报告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