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2009-2010年升降台市场调查及发展预测报告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2009-2010年升降台市场调查及发展预测报告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2009-2010年升降台市场调查及发展预测报告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https://www.icandata.com/view/134710.html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2009-2010年升降台市场调查及发展预测报告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134710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