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2009-2010年胶片、胶卷市场分析及发展预测报告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2009-2010年胶片、胶卷市场分析及发展预测报告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2009-2010年胶片、胶卷市场分析及发展预测报告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2009-2010年胶片、胶卷市场分析及发展预测报告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