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2009-2010年搅墨棒市场分析及发展预测报告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2009-2010年搅墨棒市场分析及发展预测报告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2009-2010年搅墨棒市场分析及发展预测报告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2009-2010年搅墨棒市场分析及发展预测报告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