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2009-2010年礼品镜市场分析及发展预测报告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2009-2010年礼品镜市场分析及发展预测报告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2009-2010年礼品镜市场分析及发展预测报告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2009-2010年礼品镜市场分析及发展预测报告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134978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