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2009-2012年室内环保检测仪器市场分析及行业发展预测报告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2009-2012年室内环保检测仪器市场分析及行业发展预测报告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2009-2012年室内环保检测仪器市场分析及行业发展预测报告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2009-2012年室内环保检测仪器市场分析及行业发展预测报告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