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2009-2010年收银纸市场分析及发展预测报告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2009-2010年收银纸市场分析及发展预测报告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2009-2010年收银纸市场分析及发展预测报告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https://www.icandata.com/view/135104.html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https://www.icandata.com/view/135104.html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2009-2010年收银纸市场分析及发展预测报告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135104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