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2009-2010年首饰绒布袋市场分析及发展预测报告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2009-2010年首饰绒布袋市场分析及发展预测报告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2009-2010年首饰绒布袋市场分析及发展预测报告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https://www.icandata.com/view/135128.html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https://www.icandata.com/view/135128.html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2009-2010年首饰绒布袋市场分析及发展预测报告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135128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