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2009-2010年仪器仪表设计市场分析及发展预测报告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2009-2010年仪器仪表设计市场分析及发展预测报告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2009-2010年仪器仪表设计市场分析及发展预测报告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https://www.icandata.com/view/135576.html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https://www.icandata.com/view/135576.html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2009-2010年仪器仪表设计市场分析及发展预测报告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135576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