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2009-2010年云母电容器市场调查及发展预测报告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2009-2010年云母电容器市场调查及发展预测报告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2009-2010年云母电容器市场调查及发展预测报告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https://www.icandata.com/view/135696.html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https://www.icandata.com/view/135696.html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2009-2010年云母电容器市场调查及发展预测报告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135696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