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2009-2010年云母片市场调查及发展预测报告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2009-2010年云母片市场调查及发展预测报告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2009-2010年云母片市场调查及发展预测报告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https://www.icandata.com/view/135697.html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https://www.icandata.com/view/135697.html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2009-2010年云母片市场调查及发展预测报告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135697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