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2009-2010年珠宝袋市场调查及发展预测报告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2009-2010年珠宝袋市场调查及发展预测报告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2009-2010年珠宝袋市场调查及发展预测报告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https://www.icandata.com/view/135786.html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https://www.icandata.com/view/135786.html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2009-2010年珠宝袋市场调查及发展预测报告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135786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