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2009-2010年中国抗狂犬病血清行业市场调查及发展趋势报告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2009-2010年中国抗狂犬病血清行业市场调查及发展趋势报告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2009-2010年中国抗狂犬病血清行业市场调查及发展趋势报告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2009-2010年中国抗狂犬病血清行业市场调查及发展趋势报告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