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2009-2010年餐盒市场分析及发展预测报告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2009-2010年餐盒市场分析及发展预测报告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2009-2010年餐盒市场分析及发展预测报告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https://www.icandata.com/view/135999.html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https://www.icandata.com/view/135999.html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2009-2010年餐盒市场分析及发展预测报告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135999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