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2009-2010年防火墙市场分析及发展预测报告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2009-2010年防火墙市场分析及发展预测报告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2009-2010年防火墙市场分析及发展预测报告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https://www.icandata.com/view/136160.html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https://www.icandata.com/view/136160.html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2009-2010年防火墙市场分析及发展预测报告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136160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