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2009-2010年光发射机市场分析及发展预测报告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2009-2010年光发射机市场分析及发展预测报告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2009-2010年光发射机市场分析及发展预测报告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https://www.icandata.com/view/136216.html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https://www.icandata.com/view/136216.html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2009-2010年光发射机市场分析及发展预测报告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136216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