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2009-2010年移动PC市场分析及发展预测报告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2009-2010年移动PC市场分析及发展预测报告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2009-2010年移动PC市场分析及发展预测报告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2009-2010年移动PC市场分析及发展预测报告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