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2009-2010年保温、隔热材料市场分析及发展预测报告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2009-2010年保温、隔热材料市场分析及发展预测报告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2009-2010年保温、隔热材料市场分析及发展预测报告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2009-2010年保温、隔热材料市场分析及发展预测报告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