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2009-2010年标线涂料市场分析及发展预测报告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2009-2010年标线涂料市场分析及发展预测报告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2009-2010年标线涂料市场分析及发展预测报告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2009-2010年标线涂料市场分析及发展预测报告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