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2009-2010年灯具玻璃市场分析及发展预测报告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2009-2010年灯具玻璃市场分析及发展预测报告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2009-2010年灯具玻璃市场分析及发展预测报告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https://www.icandata.com/view/137608.html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https://www.icandata.com/view/137608.html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2009-2010年灯具玻璃市场分析及发展预测报告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137608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