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2009-2010年动物种苗市场分析及发展预测报告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2009-2010年动物种苗市场分析及发展预测报告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2009-2010年动物种苗市场分析及发展预测报告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https://www.icandata.com/view/137638.html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https://www.icandata.com/view/137638.html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2009-2010年动物种苗市场分析及发展预测报告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137638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