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2009-2010年复合窗市场分析及发展预测报告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2009-2010年复合窗市场分析及发展预测报告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2009-2010年复合窗市场分析及发展预测报告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https://www.icandata.com/view/137764.html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https://www.icandata.com/view/137764.html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2009-2010年复合窗市场分析及发展预测报告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137764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