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2009-2010年柑桔、橙、柚市场分析及发展预测报告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2009-2010年柑桔、橙、柚市场分析及发展预测报告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2009-2010年柑桔、橙、柚市场分析及发展预测报告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2009-2010年柑桔、橙、柚市场分析及发展预测报告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