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2009-2010年高纯稀土金属市场分析及发展预测报告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2009-2010年高纯稀土金属市场分析及发展预测报告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2009-2010年高纯稀土金属市场分析及发展预测报告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https://www.icandata.com/view/137822.html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https://www.icandata.com/view/137822.html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2009-2010年高纯稀土金属市场分析及发展预测报告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137822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