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2009-2010年光固化树脂市场调查及发展预测报告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2009-2010年光固化树脂市场调查及发展预测报告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2009-2010年光固化树脂市场调查及发展预测报告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https://www.icandata.com/view/137884.html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https://www.icandata.com/view/137884.html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2009-2010年光固化树脂市场调查及发展预测报告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137884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