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2009-2010年花菜类市场分析及发展预测报告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2009-2010年花菜类市场分析及发展预测报告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2009-2010年花菜类市场分析及发展预测报告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2009-2010年花菜类市场分析及发展预测报告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137973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