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2009-2010年滑石粉市场分析及发展预测报告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2009-2010年滑石粉市场分析及发展预测报告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2009-2010年滑石粉市场分析及发展预测报告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https://www.icandata.com/view/137983.html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https://www.icandata.com/view/137983.html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2009-2010年滑石粉市场分析及发展预测报告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137983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