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2009-2010年抗体、抗原市场分析及发展预测报告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2009-2010年抗体、抗原市场分析及发展预测报告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2009-2010年抗体、抗原市场分析及发展预测报告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https://www.icandata.com/view/138180.html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https://www.icandata.com/view/138180.html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2009-2010年抗体、抗原市场分析及发展预测报告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138180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