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2009-2010年马赛克市场调查及发展预测报告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2009-2010年马赛克市场调查及发展预测报告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2009-2010年马赛克市场调查及发展预测报告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2009-2010年马赛克市场调查及发展预测报告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