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2009-2010年耐腐蚀钢市场调查及发展预测报告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2009-2010年耐腐蚀钢市场调查及发展预测报告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2009-2010年耐腐蚀钢市场调查及发展预测报告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2009-2010年耐腐蚀钢市场调查及发展预测报告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