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2009-2010年耐侯钢市场调查及发展预测报告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2009-2010年耐侯钢市场调查及发展预测报告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2009-2010年耐侯钢市场调查及发展预测报告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https://www.icandata.com/view/138480.html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https://www.icandata.com/view/138480.html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2009-2010年耐侯钢市场调查及发展预测报告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138480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