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2009-2010年杀螨剂市场调查及发展预测报告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2009-2010年杀螨剂市场调查及发展预测报告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2009-2010年杀螨剂市场调查及发展预测报告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https://www.icandata.com/view/138665.html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https://www.icandata.com/view/138665.html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2009-2010年杀螨剂市场调查及发展预测报告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138665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