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2009-2010年畜用药市场分析及发展预测报告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2009-2010年畜用药市场分析及发展预测报告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2009-2010年畜用药市场分析及发展预测报告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https://www.icandata.com/view/139139.html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https://www.icandata.com/view/139139.html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2009-2010年畜用药市场分析及发展预测报告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139139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