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2009-2010年一次性医用耗材市场分析及发展预测报告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2009-2010年一次性医用耗材市场分析及发展预测报告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2009-2010年一次性医用耗材市场分析及发展预测报告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2009-2010年一次性医用耗材市场分析及发展预测报告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