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2009-2010年植物性饲料市场调查及发展预测报告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2009-2010年植物性饲料市场调查及发展预测报告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2009-2010年植物性饲料市场调查及发展预测报告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https://www.icandata.com/view/139403.html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https://www.icandata.com/view/139403.html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2009-2010年植物性饲料市场调查及发展预测报告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139403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