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2010-2013年阿拉伯胶市场分析及发展预测报告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2010-2013年阿拉伯胶市场分析及发展预测报告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2010-2013年阿拉伯胶市场分析及发展预测报告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2010-2013年阿拉伯胶市场分析及发展预测报告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