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2010-2013年冻北方长额虾市场分析及发展预测报告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2010-2013年冻北方长额虾市场分析及发展预测报告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2010-2013年冻北方长额虾市场分析及发展预测报告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2010-2013年冻北方长额虾市场分析及发展预测报告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